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E9F3" w14:textId="77777777" w:rsidR="00E403FB" w:rsidRPr="00E403FB" w:rsidRDefault="00E403FB" w:rsidP="00E403FB">
      <w:pPr>
        <w:spacing w:line="360" w:lineRule="auto"/>
        <w:rPr>
          <w:rFonts w:ascii="Times New Roman" w:hAnsi="Times New Roman"/>
          <w:u w:val="single"/>
        </w:rPr>
      </w:pPr>
      <w:r w:rsidRPr="00E403FB">
        <w:rPr>
          <w:rFonts w:ascii="Times New Roman" w:hAnsi="Times New Roman"/>
          <w:u w:val="single"/>
        </w:rPr>
        <w:t xml:space="preserve">No.                        </w:t>
      </w:r>
      <w:r w:rsidRPr="00A1288D">
        <w:rPr>
          <w:rFonts w:ascii="Times New Roman" w:hAnsi="Times New Roman"/>
          <w:sz w:val="20"/>
        </w:rPr>
        <w:t>（事務局で記入）</w:t>
      </w:r>
    </w:p>
    <w:p w14:paraId="0286FFD3" w14:textId="77777777" w:rsidR="0099389D" w:rsidRDefault="0099389D" w:rsidP="00E403FB">
      <w:pPr>
        <w:spacing w:line="360" w:lineRule="auto"/>
        <w:rPr>
          <w:rFonts w:ascii="Times New Roman" w:hAnsi="Times New Roman"/>
        </w:rPr>
      </w:pPr>
    </w:p>
    <w:p w14:paraId="1010EE63" w14:textId="77777777" w:rsidR="00E403FB" w:rsidRDefault="00FA5B9E" w:rsidP="00A1288D">
      <w:pPr>
        <w:spacing w:line="360" w:lineRule="auto"/>
        <w:jc w:val="center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 xml:space="preserve">日本英文学会東北支部　</w:t>
      </w:r>
      <w:r w:rsidR="0099389D" w:rsidRPr="00A01351">
        <w:rPr>
          <w:rFonts w:ascii="Times New Roman" w:hAnsi="Times New Roman" w:hint="eastAsia"/>
          <w:sz w:val="28"/>
        </w:rPr>
        <w:t>第</w:t>
      </w:r>
      <w:r w:rsidR="0099389D" w:rsidRPr="00A01351">
        <w:rPr>
          <w:rFonts w:ascii="Times New Roman" w:hAnsi="Times New Roman" w:hint="eastAsia"/>
          <w:b/>
          <w:sz w:val="28"/>
        </w:rPr>
        <w:t>［　　　］</w:t>
      </w:r>
      <w:r>
        <w:rPr>
          <w:rFonts w:ascii="Times New Roman" w:hAnsi="Times New Roman" w:hint="eastAsia"/>
          <w:sz w:val="28"/>
        </w:rPr>
        <w:t>回大会</w:t>
      </w:r>
      <w:r w:rsidR="0099389D" w:rsidRPr="00A01351">
        <w:rPr>
          <w:rFonts w:ascii="Times New Roman" w:hAnsi="Times New Roman" w:hint="eastAsia"/>
          <w:sz w:val="28"/>
        </w:rPr>
        <w:t xml:space="preserve">　</w:t>
      </w:r>
      <w:r>
        <w:rPr>
          <w:rFonts w:ascii="Times New Roman" w:hAnsi="Times New Roman" w:hint="eastAsia"/>
          <w:sz w:val="28"/>
        </w:rPr>
        <w:t>研究発表応募</w:t>
      </w:r>
      <w:r w:rsidR="0099389D" w:rsidRPr="00A01351">
        <w:rPr>
          <w:rFonts w:ascii="Times New Roman" w:hAnsi="Times New Roman" w:hint="eastAsia"/>
          <w:sz w:val="28"/>
        </w:rPr>
        <w:t>カヴァーレター</w:t>
      </w:r>
    </w:p>
    <w:p w14:paraId="7496104D" w14:textId="77777777" w:rsidR="00814EED" w:rsidRPr="00A01351" w:rsidRDefault="00814EED" w:rsidP="00A1288D">
      <w:pPr>
        <w:spacing w:line="36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BF" w:firstRow="1" w:lastRow="0" w:firstColumn="1" w:lastColumn="0" w:noHBand="0" w:noVBand="0"/>
      </w:tblPr>
      <w:tblGrid>
        <w:gridCol w:w="2024"/>
        <w:gridCol w:w="7578"/>
      </w:tblGrid>
      <w:tr w:rsidR="00E403FB" w:rsidRPr="00910248" w14:paraId="2F98E950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3BFC3DA1" w14:textId="77777777" w:rsidR="00E403FB" w:rsidRPr="00910248" w:rsidRDefault="00975A68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>
              <w:rPr>
                <w:rFonts w:ascii="ヒラギノ角ゴ Pro W6" w:eastAsia="ヒラギノ角ゴ Pro W6" w:hAnsi="ヒラギノ角ゴ Pro W6" w:hint="eastAsia"/>
              </w:rPr>
              <w:t>発表</w:t>
            </w:r>
            <w:r w:rsidR="00E403FB" w:rsidRPr="00910248">
              <w:rPr>
                <w:rFonts w:ascii="ヒラギノ角ゴ Pro W6" w:eastAsia="ヒラギノ角ゴ Pro W6" w:hAnsi="ヒラギノ角ゴ Pro W6" w:hint="eastAsia"/>
              </w:rPr>
              <w:t>分野</w:t>
            </w:r>
          </w:p>
          <w:p w14:paraId="56D5134B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（該当</w:t>
            </w:r>
            <w:r w:rsidR="00B959D1">
              <w:rPr>
                <w:rFonts w:ascii="ヒラギノ角ゴ Pro W6" w:eastAsia="ヒラギノ角ゴ Pro W6" w:hAnsi="ヒラギノ角ゴ Pro W6" w:hint="eastAsia"/>
              </w:rPr>
              <w:t>分野</w:t>
            </w:r>
            <w:r w:rsidRPr="00910248">
              <w:rPr>
                <w:rFonts w:ascii="ヒラギノ角ゴ Pro W6" w:eastAsia="ヒラギノ角ゴ Pro W6" w:hAnsi="ヒラギノ角ゴ Pro W6" w:hint="eastAsia"/>
              </w:rPr>
              <w:t>に</w:t>
            </w:r>
            <w:r w:rsidR="009450C6">
              <w:rPr>
                <w:rFonts w:ascii="ヒラギノ角ゴ Pro W6" w:eastAsia="ヒラギノ角ゴ Pro W6" w:hAnsi="ヒラギノ角ゴ Pro W6" w:hint="eastAsia"/>
              </w:rPr>
              <w:t>丸</w:t>
            </w:r>
            <w:r w:rsidRPr="00910248">
              <w:rPr>
                <w:rFonts w:ascii="ヒラギノ角ゴ Pro W6" w:eastAsia="ヒラギノ角ゴ Pro W6" w:hAnsi="ヒラギノ角ゴ Pro W6" w:hint="eastAsia"/>
              </w:rPr>
              <w:t>）</w:t>
            </w:r>
          </w:p>
        </w:tc>
        <w:tc>
          <w:tcPr>
            <w:tcW w:w="7737" w:type="dxa"/>
            <w:vAlign w:val="center"/>
          </w:tcPr>
          <w:p w14:paraId="4751FADD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</w:p>
          <w:p w14:paraId="2F11C93A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  <w:r w:rsidRPr="00910248">
              <w:rPr>
                <w:rFonts w:ascii="Times New Roman" w:hAnsi="Times New Roman"/>
              </w:rPr>
              <w:t xml:space="preserve">　　</w:t>
            </w:r>
            <w:r w:rsidR="005E4486">
              <w:rPr>
                <w:rFonts w:ascii="Times New Roman" w:hAnsi="Times New Roman" w:hint="eastAsia"/>
              </w:rPr>
              <w:t xml:space="preserve">　　　　　</w:t>
            </w:r>
            <w:r w:rsidR="005E4486" w:rsidRPr="00A75295">
              <w:rPr>
                <w:rFonts w:ascii="Times New Roman" w:hAnsi="Times New Roman"/>
              </w:rPr>
              <w:t xml:space="preserve"> </w:t>
            </w:r>
            <w:r w:rsidR="005E4486" w:rsidRPr="00A75295">
              <w:rPr>
                <w:rFonts w:ascii="Times New Roman" w:hAnsi="Times New Roman" w:hint="eastAsia"/>
              </w:rPr>
              <w:t>英米文学</w:t>
            </w:r>
            <w:r w:rsidRPr="00910248">
              <w:rPr>
                <w:rFonts w:ascii="Times New Roman" w:hAnsi="Times New Roman"/>
              </w:rPr>
              <w:t xml:space="preserve">　　　　　英語学・英語教育</w:t>
            </w:r>
            <w:r w:rsidR="005E4486">
              <w:rPr>
                <w:rFonts w:ascii="Times New Roman" w:hAnsi="Times New Roman" w:hint="eastAsia"/>
              </w:rPr>
              <w:t xml:space="preserve"> </w:t>
            </w:r>
            <w:r w:rsidR="005E4486">
              <w:rPr>
                <w:rFonts w:ascii="Times New Roman" w:hAnsi="Times New Roman" w:hint="eastAsia"/>
              </w:rPr>
              <w:t xml:space="preserve">　　　　　　　</w:t>
            </w:r>
          </w:p>
          <w:p w14:paraId="586180D9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910248" w14:paraId="5F0986F4" w14:textId="77777777" w:rsidTr="00910248">
        <w:trPr>
          <w:trHeight w:val="1574"/>
        </w:trPr>
        <w:tc>
          <w:tcPr>
            <w:tcW w:w="2093" w:type="dxa"/>
            <w:shd w:val="thinReverseDiagStripe" w:color="BFBFBF" w:fill="auto"/>
            <w:vAlign w:val="center"/>
          </w:tcPr>
          <w:p w14:paraId="183B6BCB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</w:p>
          <w:p w14:paraId="3AA31A65" w14:textId="77777777" w:rsidR="00E403FB" w:rsidRPr="00910248" w:rsidRDefault="00975A68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>
              <w:rPr>
                <w:rFonts w:ascii="ヒラギノ角ゴ Pro W6" w:eastAsia="ヒラギノ角ゴ Pro W6" w:hAnsi="ヒラギノ角ゴ Pro W6" w:hint="eastAsia"/>
              </w:rPr>
              <w:t>発表</w:t>
            </w:r>
            <w:r w:rsidR="00E403FB" w:rsidRPr="00910248">
              <w:rPr>
                <w:rFonts w:ascii="ヒラギノ角ゴ Pro W6" w:eastAsia="ヒラギノ角ゴ Pro W6" w:hAnsi="ヒラギノ角ゴ Pro W6" w:hint="eastAsia"/>
              </w:rPr>
              <w:t>タイトル</w:t>
            </w:r>
          </w:p>
          <w:p w14:paraId="1E3871C1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</w:p>
        </w:tc>
        <w:tc>
          <w:tcPr>
            <w:tcW w:w="7737" w:type="dxa"/>
            <w:vAlign w:val="center"/>
          </w:tcPr>
          <w:p w14:paraId="7670C384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41739D" w:rsidRPr="00910248" w14:paraId="77F40B26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0B8B1CFB" w14:textId="77777777" w:rsidR="0041739D" w:rsidRDefault="0041739D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>
              <w:rPr>
                <w:rFonts w:ascii="ヒラギノ角ゴ Pro W6" w:eastAsia="ヒラギノ角ゴ Pro W6" w:hAnsi="ヒラギノ角ゴ Pro W6" w:hint="eastAsia"/>
              </w:rPr>
              <w:t>機器</w:t>
            </w:r>
            <w:r w:rsidR="003A2474">
              <w:rPr>
                <w:rFonts w:ascii="ヒラギノ角ゴ Pro W6" w:eastAsia="ヒラギノ角ゴ Pro W6" w:hAnsi="ヒラギノ角ゴ Pro W6" w:hint="eastAsia"/>
              </w:rPr>
              <w:t>の</w:t>
            </w:r>
            <w:r w:rsidR="009B64C7">
              <w:rPr>
                <w:rFonts w:ascii="ヒラギノ角ゴ Pro W6" w:eastAsia="ヒラギノ角ゴ Pro W6" w:hAnsi="ヒラギノ角ゴ Pro W6" w:hint="eastAsia"/>
              </w:rPr>
              <w:t>使用予定</w:t>
            </w:r>
          </w:p>
          <w:p w14:paraId="72E37098" w14:textId="77777777" w:rsidR="009450C6" w:rsidRPr="00910248" w:rsidRDefault="009450C6" w:rsidP="00AF011C">
            <w:pPr>
              <w:jc w:val="center"/>
              <w:rPr>
                <w:rFonts w:ascii="ヒラギノ角ゴ Pro W6" w:eastAsia="ヒラギノ角ゴ Pro W6" w:hAnsi="ヒラギノ角ゴ Pro W6" w:hint="eastAsia"/>
              </w:rPr>
            </w:pPr>
            <w:r>
              <w:rPr>
                <w:rFonts w:ascii="ヒラギノ角ゴ Pro W6" w:eastAsia="ヒラギノ角ゴ Pro W6" w:hAnsi="ヒラギノ角ゴ Pro W6" w:hint="eastAsia"/>
              </w:rPr>
              <w:t>（該当に丸）</w:t>
            </w:r>
          </w:p>
        </w:tc>
        <w:tc>
          <w:tcPr>
            <w:tcW w:w="7737" w:type="dxa"/>
            <w:vAlign w:val="center"/>
          </w:tcPr>
          <w:p w14:paraId="1A6365E4" w14:textId="77777777" w:rsidR="009B64C7" w:rsidRDefault="009B64C7" w:rsidP="00E403FB">
            <w:pPr>
              <w:rPr>
                <w:rFonts w:ascii="Times New Roman" w:hAnsi="Times New Roman"/>
              </w:rPr>
            </w:pPr>
          </w:p>
          <w:p w14:paraId="72489A3E" w14:textId="77777777" w:rsidR="009450C6" w:rsidRDefault="008B35D6" w:rsidP="00E403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9450C6">
              <w:rPr>
                <w:rFonts w:ascii="Times New Roman" w:hAnsi="Times New Roman" w:hint="eastAsia"/>
              </w:rPr>
              <w:t>無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9450C6"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9450C6">
              <w:rPr>
                <w:rFonts w:ascii="Times New Roman" w:hAnsi="Times New Roman" w:hint="eastAsia"/>
              </w:rPr>
              <w:t>有（プロジェクタ）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9450C6"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9450C6">
              <w:rPr>
                <w:rFonts w:ascii="Times New Roman" w:hAnsi="Times New Roman" w:hint="eastAsia"/>
              </w:rPr>
              <w:t>有（その他：　　　　　　　　　　　　）</w:t>
            </w:r>
          </w:p>
          <w:p w14:paraId="66522220" w14:textId="77777777" w:rsidR="009B64C7" w:rsidRPr="00910248" w:rsidRDefault="009B64C7" w:rsidP="00E403FB">
            <w:pPr>
              <w:rPr>
                <w:rFonts w:ascii="Times New Roman" w:hAnsi="Times New Roman" w:hint="eastAsia"/>
              </w:rPr>
            </w:pPr>
          </w:p>
        </w:tc>
      </w:tr>
      <w:tr w:rsidR="00E403FB" w:rsidRPr="00910248" w14:paraId="731DA50F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685CB5BA" w14:textId="77777777" w:rsidR="00C340B1" w:rsidRDefault="00C340B1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（ふりがな）</w:t>
            </w:r>
          </w:p>
          <w:p w14:paraId="47B48340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氏　　　名</w:t>
            </w:r>
          </w:p>
          <w:p w14:paraId="731C108E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</w:p>
        </w:tc>
        <w:tc>
          <w:tcPr>
            <w:tcW w:w="7737" w:type="dxa"/>
            <w:vAlign w:val="center"/>
          </w:tcPr>
          <w:p w14:paraId="16B3FD6B" w14:textId="77777777" w:rsidR="00E403FB" w:rsidRPr="00910248" w:rsidRDefault="00C340B1" w:rsidP="00E403FB">
            <w:pPr>
              <w:rPr>
                <w:rFonts w:ascii="Times New Roman" w:hAnsi="Times New Roman"/>
              </w:rPr>
            </w:pPr>
            <w:r w:rsidRPr="00910248">
              <w:rPr>
                <w:rFonts w:ascii="Times New Roman" w:hAnsi="Times New Roman"/>
              </w:rPr>
              <w:t>（　　　　　　　　　　　　　　　　）</w:t>
            </w:r>
          </w:p>
          <w:p w14:paraId="120D9FA8" w14:textId="77777777" w:rsidR="00E403FB" w:rsidRDefault="00E403FB" w:rsidP="00E403FB">
            <w:pPr>
              <w:rPr>
                <w:rFonts w:ascii="Times New Roman" w:hAnsi="Times New Roman"/>
              </w:rPr>
            </w:pPr>
          </w:p>
          <w:p w14:paraId="2FB2A2D5" w14:textId="77777777" w:rsidR="00C340B1" w:rsidRPr="00910248" w:rsidRDefault="00C340B1" w:rsidP="00E403FB">
            <w:pPr>
              <w:rPr>
                <w:rFonts w:ascii="Times New Roman" w:hAnsi="Times New Roman" w:hint="eastAsia"/>
              </w:rPr>
            </w:pPr>
          </w:p>
        </w:tc>
      </w:tr>
      <w:tr w:rsidR="00E403FB" w:rsidRPr="00910248" w14:paraId="4E947233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53522EED" w14:textId="77777777" w:rsidR="00084629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所属</w:t>
            </w:r>
            <w:r w:rsidR="00084629">
              <w:rPr>
                <w:rFonts w:ascii="ヒラギノ角ゴ Pro W6" w:eastAsia="ヒラギノ角ゴ Pro W6" w:hAnsi="ヒラギノ角ゴ Pro W6" w:hint="eastAsia"/>
              </w:rPr>
              <w:t>および</w:t>
            </w:r>
          </w:p>
          <w:p w14:paraId="12DF2B51" w14:textId="77777777" w:rsidR="00E403FB" w:rsidRPr="00910248" w:rsidRDefault="00084629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>
              <w:rPr>
                <w:rFonts w:ascii="ヒラギノ角ゴ Pro W6" w:eastAsia="ヒラギノ角ゴ Pro W6" w:hAnsi="ヒラギノ角ゴ Pro W6" w:hint="eastAsia"/>
              </w:rPr>
              <w:t>職階（学年）</w:t>
            </w:r>
          </w:p>
        </w:tc>
        <w:tc>
          <w:tcPr>
            <w:tcW w:w="7737" w:type="dxa"/>
            <w:vAlign w:val="center"/>
          </w:tcPr>
          <w:p w14:paraId="168D8783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910248" w14:paraId="207EA01B" w14:textId="77777777" w:rsidTr="00910248">
        <w:trPr>
          <w:trHeight w:val="1402"/>
        </w:trPr>
        <w:tc>
          <w:tcPr>
            <w:tcW w:w="2093" w:type="dxa"/>
            <w:shd w:val="thinReverseDiagStripe" w:color="BFBFBF" w:fill="auto"/>
            <w:vAlign w:val="center"/>
          </w:tcPr>
          <w:p w14:paraId="2FEDDE8D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</w:p>
          <w:p w14:paraId="537FA0C3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住　　所</w:t>
            </w:r>
          </w:p>
          <w:p w14:paraId="62473500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</w:p>
        </w:tc>
        <w:tc>
          <w:tcPr>
            <w:tcW w:w="7737" w:type="dxa"/>
          </w:tcPr>
          <w:p w14:paraId="60C92ADF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  <w:r w:rsidRPr="00910248">
              <w:rPr>
                <w:rFonts w:ascii="Times New Roman" w:hAnsi="Times New Roman"/>
              </w:rPr>
              <w:t>〒</w:t>
            </w:r>
            <w:r w:rsidRPr="00910248">
              <w:rPr>
                <w:rFonts w:ascii="Times New Roman" w:hAnsi="Times New Roman"/>
              </w:rPr>
              <w:t xml:space="preserve">   </w:t>
            </w:r>
            <w:r w:rsidR="001E07AD">
              <w:rPr>
                <w:rFonts w:ascii="Times New Roman" w:hAnsi="Times New Roman"/>
              </w:rPr>
              <w:t xml:space="preserve">  </w:t>
            </w:r>
            <w:r w:rsidRPr="00910248">
              <w:rPr>
                <w:rFonts w:ascii="Times New Roman" w:hAnsi="Times New Roman"/>
              </w:rPr>
              <w:t xml:space="preserve">-  </w:t>
            </w:r>
          </w:p>
        </w:tc>
      </w:tr>
      <w:tr w:rsidR="00E403FB" w:rsidRPr="00910248" w14:paraId="0723C232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34D0DF49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電話番号</w:t>
            </w:r>
          </w:p>
        </w:tc>
        <w:tc>
          <w:tcPr>
            <w:tcW w:w="7737" w:type="dxa"/>
            <w:vAlign w:val="center"/>
          </w:tcPr>
          <w:p w14:paraId="4C12C531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910248" w14:paraId="73524796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01DDA008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Fax番号</w:t>
            </w:r>
          </w:p>
        </w:tc>
        <w:tc>
          <w:tcPr>
            <w:tcW w:w="7737" w:type="dxa"/>
            <w:vAlign w:val="center"/>
          </w:tcPr>
          <w:p w14:paraId="2E50F84C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910248" w14:paraId="4115E192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36913D61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メール</w:t>
            </w:r>
          </w:p>
          <w:p w14:paraId="7CEC7DB0" w14:textId="77777777" w:rsidR="00E403FB" w:rsidRPr="00910248" w:rsidRDefault="00E403FB" w:rsidP="00AF011C">
            <w:pPr>
              <w:jc w:val="center"/>
              <w:rPr>
                <w:rFonts w:ascii="ヒラギノ角ゴ Pro W6" w:eastAsia="ヒラギノ角ゴ Pro W6" w:hAnsi="ヒラギノ角ゴ Pro W6"/>
              </w:rPr>
            </w:pPr>
            <w:r w:rsidRPr="00910248">
              <w:rPr>
                <w:rFonts w:ascii="ヒラギノ角ゴ Pro W6" w:eastAsia="ヒラギノ角ゴ Pro W6" w:hAnsi="ヒラギノ角ゴ Pro W6" w:hint="eastAsia"/>
              </w:rPr>
              <w:t>アドレス</w:t>
            </w:r>
          </w:p>
        </w:tc>
        <w:tc>
          <w:tcPr>
            <w:tcW w:w="7737" w:type="dxa"/>
            <w:vAlign w:val="center"/>
          </w:tcPr>
          <w:p w14:paraId="179EC5C5" w14:textId="77777777" w:rsidR="00E403FB" w:rsidRPr="00910248" w:rsidRDefault="00E403FB" w:rsidP="00E403FB">
            <w:pPr>
              <w:rPr>
                <w:rFonts w:ascii="Times New Roman" w:hAnsi="Times New Roman"/>
              </w:rPr>
            </w:pPr>
          </w:p>
        </w:tc>
      </w:tr>
    </w:tbl>
    <w:p w14:paraId="7F7B710E" w14:textId="77777777" w:rsidR="000B1A30" w:rsidRPr="00E403FB" w:rsidRDefault="000B1A30" w:rsidP="00E403FB">
      <w:pPr>
        <w:spacing w:line="360" w:lineRule="auto"/>
        <w:rPr>
          <w:rFonts w:ascii="Times New Roman" w:hAnsi="Times New Roman"/>
        </w:rPr>
      </w:pPr>
    </w:p>
    <w:sectPr w:rsidR="000B1A30" w:rsidRPr="00E403FB" w:rsidSect="000B1A30">
      <w:pgSz w:w="11900" w:h="16840"/>
      <w:pgMar w:top="1134" w:right="1134" w:bottom="1418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attachedTemplate r:id="rId1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48"/>
    <w:rsid w:val="0007728C"/>
    <w:rsid w:val="00084629"/>
    <w:rsid w:val="000B1A30"/>
    <w:rsid w:val="001E07AD"/>
    <w:rsid w:val="00225238"/>
    <w:rsid w:val="003A2474"/>
    <w:rsid w:val="0041739D"/>
    <w:rsid w:val="005B2312"/>
    <w:rsid w:val="005E4486"/>
    <w:rsid w:val="00631672"/>
    <w:rsid w:val="007F370B"/>
    <w:rsid w:val="00814EED"/>
    <w:rsid w:val="008B35D6"/>
    <w:rsid w:val="008C5873"/>
    <w:rsid w:val="00910248"/>
    <w:rsid w:val="009450C6"/>
    <w:rsid w:val="00975A68"/>
    <w:rsid w:val="0099389D"/>
    <w:rsid w:val="009B64C7"/>
    <w:rsid w:val="00A01351"/>
    <w:rsid w:val="00A1288D"/>
    <w:rsid w:val="00A75295"/>
    <w:rsid w:val="00AF011C"/>
    <w:rsid w:val="00B959D1"/>
    <w:rsid w:val="00C340B1"/>
    <w:rsid w:val="00C571D6"/>
    <w:rsid w:val="00E403FB"/>
    <w:rsid w:val="00F45B1A"/>
    <w:rsid w:val="00FA5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3B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5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6085;&#26412;&#33521;&#25991;&#23398;&#20250;&#26481;&#21271;&#25903;&#37096;HP\Coverletter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C:\日本英文学会東北支部HP\Coverletter.dotx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2012-03-01T04:05:00Z</cp:lastPrinted>
  <dcterms:created xsi:type="dcterms:W3CDTF">2025-03-19T09:28:00Z</dcterms:created>
  <dcterms:modified xsi:type="dcterms:W3CDTF">2025-03-19T09:28:00Z</dcterms:modified>
</cp:coreProperties>
</file>