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6291" w14:textId="77777777" w:rsidR="00E403FB" w:rsidRPr="007C50B7" w:rsidRDefault="00E403FB" w:rsidP="00E403FB">
      <w:pPr>
        <w:spacing w:line="360" w:lineRule="auto"/>
        <w:rPr>
          <w:rFonts w:ascii="Times New Roman" w:hAnsi="Times New Roman"/>
          <w:u w:val="single"/>
        </w:rPr>
      </w:pPr>
      <w:r w:rsidRPr="007C50B7">
        <w:rPr>
          <w:rFonts w:ascii="Times New Roman" w:hAnsi="Times New Roman"/>
          <w:u w:val="single"/>
        </w:rPr>
        <w:t xml:space="preserve">No.                        </w:t>
      </w:r>
      <w:r w:rsidRPr="007C50B7">
        <w:rPr>
          <w:rFonts w:ascii="Times New Roman" w:hAnsi="Times New Roman"/>
          <w:sz w:val="20"/>
        </w:rPr>
        <w:t>（事務局で記入）</w:t>
      </w:r>
    </w:p>
    <w:p w14:paraId="33860D2C" w14:textId="77777777" w:rsidR="0099389D" w:rsidRPr="007C50B7" w:rsidRDefault="0099389D" w:rsidP="00E403FB">
      <w:pPr>
        <w:spacing w:line="360" w:lineRule="auto"/>
        <w:rPr>
          <w:rFonts w:ascii="Times New Roman" w:hAnsi="Times New Roman"/>
        </w:rPr>
      </w:pPr>
    </w:p>
    <w:p w14:paraId="38B4292D" w14:textId="77777777" w:rsidR="00E403FB" w:rsidRPr="007C50B7" w:rsidRDefault="0099389D" w:rsidP="00A1288D">
      <w:pPr>
        <w:spacing w:line="360" w:lineRule="auto"/>
        <w:jc w:val="center"/>
        <w:rPr>
          <w:rFonts w:ascii="Times New Roman" w:hAnsi="Times New Roman"/>
          <w:sz w:val="28"/>
        </w:rPr>
      </w:pPr>
      <w:r w:rsidRPr="007C50B7">
        <w:rPr>
          <w:rFonts w:ascii="Times New Roman" w:hAnsi="Times New Roman" w:hint="eastAsia"/>
          <w:sz w:val="28"/>
        </w:rPr>
        <w:t>『東北英文学研究』第</w:t>
      </w:r>
      <w:r w:rsidRPr="007C50B7">
        <w:rPr>
          <w:rFonts w:ascii="Times New Roman" w:hAnsi="Times New Roman" w:hint="eastAsia"/>
          <w:b/>
          <w:sz w:val="28"/>
        </w:rPr>
        <w:t>［　　　］</w:t>
      </w:r>
      <w:r w:rsidRPr="007C50B7">
        <w:rPr>
          <w:rFonts w:ascii="Times New Roman" w:hAnsi="Times New Roman" w:hint="eastAsia"/>
          <w:sz w:val="28"/>
        </w:rPr>
        <w:t>号　投稿論文カヴァーレター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BF" w:firstRow="1" w:lastRow="0" w:firstColumn="1" w:lastColumn="0" w:noHBand="0" w:noVBand="0"/>
      </w:tblPr>
      <w:tblGrid>
        <w:gridCol w:w="2038"/>
        <w:gridCol w:w="7564"/>
      </w:tblGrid>
      <w:tr w:rsidR="00E403FB" w:rsidRPr="007C50B7" w14:paraId="599FDD8C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729C752B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投稿分野</w:t>
            </w:r>
          </w:p>
          <w:p w14:paraId="7747D9F2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>（該当</w:t>
            </w:r>
            <w:r w:rsidR="00E72EAC" w:rsidRPr="007C50B7">
              <w:rPr>
                <w:rFonts w:ascii="ヒラギノ角ゴ Pro W6" w:eastAsia="ヒラギノ角ゴ Pro W6" w:hAnsi="ヒラギノ角ゴ Pro W6" w:hint="eastAsia"/>
              </w:rPr>
              <w:t>分野</w:t>
            </w:r>
            <w:r w:rsidRPr="007C50B7">
              <w:rPr>
                <w:rFonts w:ascii="ヒラギノ角ゴ Pro W6" w:eastAsia="ヒラギノ角ゴ Pro W6" w:hAnsi="ヒラギノ角ゴ Pro W6" w:hint="eastAsia"/>
              </w:rPr>
              <w:t>に丸）</w:t>
            </w:r>
          </w:p>
        </w:tc>
        <w:tc>
          <w:tcPr>
            <w:tcW w:w="7737" w:type="dxa"/>
            <w:vAlign w:val="center"/>
          </w:tcPr>
          <w:p w14:paraId="1A810557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</w:p>
          <w:p w14:paraId="62B687C9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  <w:r w:rsidRPr="007C50B7">
              <w:rPr>
                <w:rFonts w:ascii="Times New Roman" w:hAnsi="Times New Roman"/>
              </w:rPr>
              <w:t xml:space="preserve">　　英文学　　　　　アメリカ文学　　　　　英語学・英語教育</w:t>
            </w:r>
          </w:p>
          <w:p w14:paraId="0F84182B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</w:p>
        </w:tc>
      </w:tr>
      <w:tr w:rsidR="00E403FB" w:rsidRPr="007C50B7" w14:paraId="0F1D92AB" w14:textId="77777777" w:rsidTr="006E6349">
        <w:trPr>
          <w:trHeight w:val="1164"/>
        </w:trPr>
        <w:tc>
          <w:tcPr>
            <w:tcW w:w="2093" w:type="dxa"/>
            <w:shd w:val="thinReverseDiagStripe" w:color="BFBFBF" w:fill="auto"/>
            <w:vAlign w:val="center"/>
          </w:tcPr>
          <w:p w14:paraId="650318FA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</w:p>
          <w:p w14:paraId="42E215D9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論文タイトル</w:t>
            </w:r>
          </w:p>
          <w:p w14:paraId="766CF64D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</w:p>
        </w:tc>
        <w:tc>
          <w:tcPr>
            <w:tcW w:w="7737" w:type="dxa"/>
            <w:vAlign w:val="center"/>
          </w:tcPr>
          <w:p w14:paraId="4D31EB52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</w:p>
        </w:tc>
      </w:tr>
      <w:tr w:rsidR="00E403FB" w:rsidRPr="007C50B7" w14:paraId="25CC77ED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7C90507B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氏　　　名</w:t>
            </w:r>
          </w:p>
          <w:p w14:paraId="476C7EE3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>（ふりがな）</w:t>
            </w:r>
          </w:p>
        </w:tc>
        <w:tc>
          <w:tcPr>
            <w:tcW w:w="7737" w:type="dxa"/>
            <w:vAlign w:val="center"/>
          </w:tcPr>
          <w:p w14:paraId="284C9C37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</w:p>
          <w:p w14:paraId="1E11A3FA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  <w:r w:rsidRPr="007C50B7">
              <w:rPr>
                <w:rFonts w:ascii="Times New Roman" w:hAnsi="Times New Roman"/>
              </w:rPr>
              <w:t>（　　　　　　　　　　　　　　　　）</w:t>
            </w:r>
          </w:p>
        </w:tc>
      </w:tr>
      <w:tr w:rsidR="00E403FB" w:rsidRPr="007C50B7" w14:paraId="64D91F51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30218B3A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所　　属</w:t>
            </w:r>
          </w:p>
        </w:tc>
        <w:tc>
          <w:tcPr>
            <w:tcW w:w="7737" w:type="dxa"/>
            <w:vAlign w:val="center"/>
          </w:tcPr>
          <w:p w14:paraId="11E6F887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</w:p>
        </w:tc>
      </w:tr>
      <w:tr w:rsidR="006E6349" w:rsidRPr="007C50B7" w14:paraId="3ACCF750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7893632E" w14:textId="77777777" w:rsidR="006E6349" w:rsidRPr="007C50B7" w:rsidRDefault="006E6349" w:rsidP="00E403FB">
            <w:pPr>
              <w:rPr>
                <w:rFonts w:ascii="ヒラギノ角ゴ Pro W6" w:eastAsia="ヒラギノ角ゴ Pro W6" w:hAnsi="ヒラギノ角ゴ Pro W6" w:hint="eastAsia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奨励賞資格</w:t>
            </w:r>
          </w:p>
        </w:tc>
        <w:tc>
          <w:tcPr>
            <w:tcW w:w="7737" w:type="dxa"/>
            <w:vAlign w:val="center"/>
          </w:tcPr>
          <w:p w14:paraId="4950C61C" w14:textId="77777777" w:rsidR="006E6349" w:rsidRPr="007C50B7" w:rsidRDefault="006E6349" w:rsidP="006E6349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7C50B7">
              <w:rPr>
                <w:rFonts w:hint="eastAsia"/>
              </w:rPr>
              <w:t>「満</w:t>
            </w:r>
            <w:r w:rsidRPr="007C50B7">
              <w:t>37</w:t>
            </w:r>
            <w:r w:rsidRPr="007C50B7">
              <w:t>歳未満</w:t>
            </w:r>
            <w:r w:rsidRPr="007C50B7">
              <w:rPr>
                <w:rFonts w:hint="eastAsia"/>
              </w:rPr>
              <w:t>、</w:t>
            </w:r>
            <w:r w:rsidRPr="007C50B7">
              <w:t>または最初の修士号取得後</w:t>
            </w:r>
            <w:r w:rsidRPr="007C50B7">
              <w:t>10</w:t>
            </w:r>
            <w:r w:rsidRPr="007C50B7">
              <w:t>年以内</w:t>
            </w:r>
            <w:r w:rsidRPr="007C50B7">
              <w:rPr>
                <w:rFonts w:hint="eastAsia"/>
              </w:rPr>
              <w:t>」に該当する場合は、チェックを入れてください</w:t>
            </w:r>
          </w:p>
        </w:tc>
      </w:tr>
      <w:tr w:rsidR="00E403FB" w:rsidRPr="007C50B7" w14:paraId="57623526" w14:textId="77777777" w:rsidTr="006E6349">
        <w:trPr>
          <w:trHeight w:val="1058"/>
        </w:trPr>
        <w:tc>
          <w:tcPr>
            <w:tcW w:w="2093" w:type="dxa"/>
            <w:shd w:val="thinReverseDiagStripe" w:color="BFBFBF" w:fill="auto"/>
            <w:vAlign w:val="center"/>
          </w:tcPr>
          <w:p w14:paraId="64389B6A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</w:t>
            </w:r>
          </w:p>
          <w:p w14:paraId="6AAF2C2A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住　　所</w:t>
            </w:r>
          </w:p>
          <w:p w14:paraId="5D3E2E5C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</w:p>
        </w:tc>
        <w:tc>
          <w:tcPr>
            <w:tcW w:w="7737" w:type="dxa"/>
          </w:tcPr>
          <w:p w14:paraId="358556DD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  <w:r w:rsidRPr="007C50B7">
              <w:rPr>
                <w:rFonts w:ascii="Times New Roman" w:hAnsi="Times New Roman"/>
              </w:rPr>
              <w:t>〒</w:t>
            </w:r>
            <w:r w:rsidRPr="007C50B7">
              <w:rPr>
                <w:rFonts w:ascii="Times New Roman" w:hAnsi="Times New Roman"/>
              </w:rPr>
              <w:t xml:space="preserve">   -  </w:t>
            </w:r>
          </w:p>
        </w:tc>
      </w:tr>
      <w:tr w:rsidR="00E403FB" w:rsidRPr="007C50B7" w14:paraId="36E13797" w14:textId="77777777" w:rsidTr="0010563E">
        <w:trPr>
          <w:trHeight w:val="799"/>
        </w:trPr>
        <w:tc>
          <w:tcPr>
            <w:tcW w:w="2093" w:type="dxa"/>
            <w:shd w:val="thinReverseDiagStripe" w:color="BFBFBF" w:fill="auto"/>
            <w:vAlign w:val="center"/>
          </w:tcPr>
          <w:p w14:paraId="6D9DDCFA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</w:t>
            </w:r>
            <w:r w:rsidRPr="007C50B7"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電話</w:t>
            </w:r>
            <w:r w:rsidR="0010563E" w:rsidRPr="007C50B7"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（F</w:t>
            </w:r>
            <w:r w:rsidR="0010563E" w:rsidRPr="007C50B7">
              <w:rPr>
                <w:rFonts w:ascii="ヒラギノ角ゴ Pro W6" w:eastAsia="ヒラギノ角ゴ Pro W6" w:hAnsi="ヒラギノ角ゴ Pro W6"/>
                <w:sz w:val="22"/>
                <w:szCs w:val="22"/>
              </w:rPr>
              <w:t>ax</w:t>
            </w:r>
            <w:r w:rsidR="0010563E" w:rsidRPr="007C50B7"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）</w:t>
            </w:r>
            <w:r w:rsidRPr="007C50B7"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番号</w:t>
            </w:r>
          </w:p>
        </w:tc>
        <w:tc>
          <w:tcPr>
            <w:tcW w:w="7737" w:type="dxa"/>
            <w:vAlign w:val="center"/>
          </w:tcPr>
          <w:p w14:paraId="5C334B6B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</w:p>
        </w:tc>
      </w:tr>
      <w:tr w:rsidR="00E403FB" w:rsidRPr="007C50B7" w14:paraId="33E995E7" w14:textId="77777777" w:rsidTr="00910248">
        <w:trPr>
          <w:trHeight w:val="938"/>
        </w:trPr>
        <w:tc>
          <w:tcPr>
            <w:tcW w:w="2093" w:type="dxa"/>
            <w:shd w:val="thinReverseDiagStripe" w:color="BFBFBF" w:fill="auto"/>
            <w:vAlign w:val="center"/>
          </w:tcPr>
          <w:p w14:paraId="791E6F06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電子メール</w:t>
            </w:r>
          </w:p>
          <w:p w14:paraId="1F962AD9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アドレス</w:t>
            </w:r>
          </w:p>
        </w:tc>
        <w:tc>
          <w:tcPr>
            <w:tcW w:w="7737" w:type="dxa"/>
            <w:vAlign w:val="center"/>
          </w:tcPr>
          <w:p w14:paraId="5EF68F70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</w:p>
        </w:tc>
      </w:tr>
      <w:tr w:rsidR="00E403FB" w:rsidRPr="007C50B7" w14:paraId="492BD584" w14:textId="77777777" w:rsidTr="00910248">
        <w:trPr>
          <w:trHeight w:val="3580"/>
        </w:trPr>
        <w:tc>
          <w:tcPr>
            <w:tcW w:w="2093" w:type="dxa"/>
            <w:shd w:val="thinReverseDiagStripe" w:color="BFBFBF" w:fill="auto"/>
            <w:vAlign w:val="center"/>
          </w:tcPr>
          <w:p w14:paraId="23288D12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謝辞・口頭発表</w:t>
            </w:r>
          </w:p>
          <w:p w14:paraId="65B8B052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 xml:space="preserve">　の情報など</w:t>
            </w:r>
          </w:p>
          <w:p w14:paraId="7951303F" w14:textId="77777777" w:rsidR="00E403FB" w:rsidRPr="007C50B7" w:rsidRDefault="00E403FB" w:rsidP="00E403FB">
            <w:pPr>
              <w:rPr>
                <w:rFonts w:ascii="ヒラギノ角ゴ Pro W6" w:eastAsia="ヒラギノ角ゴ Pro W6" w:hAnsi="ヒラギノ角ゴ Pro W6"/>
              </w:rPr>
            </w:pPr>
            <w:r w:rsidRPr="007C50B7">
              <w:rPr>
                <w:rFonts w:ascii="ヒラギノ角ゴ Pro W6" w:eastAsia="ヒラギノ角ゴ Pro W6" w:hAnsi="ヒラギノ角ゴ Pro W6" w:hint="eastAsia"/>
              </w:rPr>
              <w:t>（必要な場合）</w:t>
            </w:r>
          </w:p>
        </w:tc>
        <w:tc>
          <w:tcPr>
            <w:tcW w:w="7737" w:type="dxa"/>
            <w:vAlign w:val="center"/>
          </w:tcPr>
          <w:p w14:paraId="3AB4E7C2" w14:textId="77777777" w:rsidR="00E403FB" w:rsidRPr="007C50B7" w:rsidRDefault="00E403FB" w:rsidP="00E403FB">
            <w:pPr>
              <w:rPr>
                <w:rFonts w:ascii="Times New Roman" w:hAnsi="Times New Roman"/>
              </w:rPr>
            </w:pPr>
          </w:p>
        </w:tc>
      </w:tr>
    </w:tbl>
    <w:p w14:paraId="31AB1334" w14:textId="77777777" w:rsidR="000B1A30" w:rsidRPr="007C50B7" w:rsidRDefault="000B1A30" w:rsidP="00E403FB">
      <w:pPr>
        <w:spacing w:line="360" w:lineRule="auto"/>
        <w:rPr>
          <w:rFonts w:ascii="Times New Roman" w:hAnsi="Times New Roman" w:hint="eastAsia"/>
        </w:rPr>
      </w:pPr>
    </w:p>
    <w:sectPr w:rsidR="000B1A30" w:rsidRPr="007C50B7" w:rsidSect="000B1A30">
      <w:pgSz w:w="11900" w:h="16840"/>
      <w:pgMar w:top="1134" w:right="1134" w:bottom="1418" w:left="113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E5BB8"/>
    <w:multiLevelType w:val="hybridMultilevel"/>
    <w:tmpl w:val="99DADC90"/>
    <w:lvl w:ilvl="0" w:tplc="06761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3053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removePersonalInformation/>
  <w:removeDateAndTime/>
  <w:embedSystemFonts/>
  <w:bordersDoNotSurroundHeader/>
  <w:bordersDoNotSurroundFooter/>
  <w:proofState w:spelling="clean" w:grammar="clean"/>
  <w:attachedTemplate r:id="rId1"/>
  <w:defaultTabStop w:val="960"/>
  <w:drawingGridHorizontalSpacing w:val="10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48"/>
    <w:rsid w:val="00017878"/>
    <w:rsid w:val="0007728C"/>
    <w:rsid w:val="000B1A30"/>
    <w:rsid w:val="0010563E"/>
    <w:rsid w:val="005B2312"/>
    <w:rsid w:val="006E6349"/>
    <w:rsid w:val="007C50B7"/>
    <w:rsid w:val="008C5873"/>
    <w:rsid w:val="00910248"/>
    <w:rsid w:val="0099389D"/>
    <w:rsid w:val="00A01351"/>
    <w:rsid w:val="00A1288D"/>
    <w:rsid w:val="00B75C97"/>
    <w:rsid w:val="00C571D6"/>
    <w:rsid w:val="00E403FB"/>
    <w:rsid w:val="00E72E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C7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5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6085;&#26412;&#33521;&#25991;&#23398;&#20250;&#26481;&#21271;&#25903;&#37096;HP\Coverletter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C:\日本英文学会東北支部HP\Coverletter.dotx</Template>
  <TotalTime>0</TotalTime>
  <Pages>1</Pages>
  <Words>149</Words>
  <Characters>149</Characters>
  <Application>Microsoft Office Word</Application>
  <DocSecurity>0</DocSecurity>
  <Lines>37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2012-03-01T04:05:00Z</cp:lastPrinted>
  <dcterms:created xsi:type="dcterms:W3CDTF">2025-03-05T09:19:00Z</dcterms:created>
  <dcterms:modified xsi:type="dcterms:W3CDTF">2025-03-05T09:19:00Z</dcterms:modified>
</cp:coreProperties>
</file>